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C4" w:rsidRDefault="00C2213C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95A1188DD0B843D8B1BDD362A08A5D0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4748AB">
            <w:t>51Pond St Apt 11</w:t>
          </w:r>
        </w:sdtContent>
      </w:sdt>
    </w:p>
    <w:sdt>
      <w:sdtPr>
        <w:alias w:val="Category"/>
        <w:tag w:val=""/>
        <w:id w:val="1543715586"/>
        <w:placeholder>
          <w:docPart w:val="5256DA03F6A6479BB943A2BAB9CDD76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278C4" w:rsidRDefault="004748AB">
          <w:pPr>
            <w:pStyle w:val="ContactInfo"/>
          </w:pPr>
          <w:r>
            <w:t>Waltham, MA 02451</w:t>
          </w:r>
        </w:p>
      </w:sdtContent>
    </w:sdt>
    <w:p w:rsidR="00E278C4" w:rsidRDefault="00C2213C">
      <w:pPr>
        <w:pStyle w:val="ContactInfo"/>
      </w:pPr>
      <w:sdt>
        <w:sdtPr>
          <w:alias w:val="Telephone"/>
          <w:tag w:val="Telephone"/>
          <w:id w:val="599758962"/>
          <w:placeholder>
            <w:docPart w:val="AD1FD56628C24DBF9F763E4688BC16B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748AB">
            <w:t>207-891-8716</w:t>
          </w:r>
        </w:sdtContent>
      </w:sdt>
    </w:p>
    <w:sdt>
      <w:sdtPr>
        <w:alias w:val="Website"/>
        <w:tag w:val="Website"/>
        <w:id w:val="48967594"/>
        <w:placeholder>
          <w:docPart w:val="2775D236CCC04D5387599CBBA36E4A19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E278C4" w:rsidRDefault="004748AB">
          <w:pPr>
            <w:pStyle w:val="ContactInfo"/>
          </w:pPr>
          <w:r>
            <w:t>downs_carly@yahoo.com</w:t>
          </w:r>
        </w:p>
      </w:sdtContent>
    </w:sdt>
    <w:p w:rsidR="00E278C4" w:rsidRDefault="00E278C4">
      <w:pPr>
        <w:pStyle w:val="ContactInfo"/>
        <w:rPr>
          <w:rStyle w:val="Emphasis"/>
        </w:rPr>
      </w:pPr>
    </w:p>
    <w:p w:rsidR="00E278C4" w:rsidRDefault="00C2213C">
      <w:pPr>
        <w:pStyle w:val="Name"/>
      </w:pPr>
      <w:sdt>
        <w:sdtPr>
          <w:rPr>
            <w:color w:val="7E97AD" w:themeColor="accent1"/>
          </w:rPr>
          <w:alias w:val="Your Name"/>
          <w:tag w:val=""/>
          <w:id w:val="1197042864"/>
          <w:placeholder>
            <w:docPart w:val="DC9C6391B6E74A95ABFB2AA28376BB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color w:val="FFFFFF" w:themeColor="background1"/>
          </w:rPr>
        </w:sdtEndPr>
        <w:sdtContent>
          <w:r w:rsidR="00075A73">
            <w:t>Carly Downs</w:t>
          </w:r>
        </w:sdtContent>
      </w:sdt>
    </w:p>
    <w:tbl>
      <w:tblPr>
        <w:tblStyle w:val="ResumeTable"/>
        <w:tblW w:w="5134" w:type="pct"/>
        <w:tblLook w:val="04A0" w:firstRow="1" w:lastRow="0" w:firstColumn="1" w:lastColumn="0" w:noHBand="0" w:noVBand="1"/>
        <w:tblDescription w:val="Resume"/>
      </w:tblPr>
      <w:tblGrid>
        <w:gridCol w:w="1701"/>
        <w:gridCol w:w="424"/>
        <w:gridCol w:w="8225"/>
      </w:tblGrid>
      <w:tr w:rsidR="00E278C4" w:rsidTr="00A91C4E">
        <w:trPr>
          <w:trHeight w:val="905"/>
        </w:trPr>
        <w:tc>
          <w:tcPr>
            <w:tcW w:w="1701" w:type="dxa"/>
          </w:tcPr>
          <w:p w:rsidR="00E278C4" w:rsidRDefault="00F76ADE">
            <w:pPr>
              <w:pStyle w:val="Heading1"/>
            </w:pPr>
            <w:r>
              <w:t>about me</w:t>
            </w:r>
          </w:p>
        </w:tc>
        <w:tc>
          <w:tcPr>
            <w:tcW w:w="424" w:type="dxa"/>
          </w:tcPr>
          <w:p w:rsidR="00E278C4" w:rsidRDefault="00E278C4" w:rsidP="00F76ADE"/>
        </w:tc>
        <w:tc>
          <w:tcPr>
            <w:tcW w:w="8225" w:type="dxa"/>
          </w:tcPr>
          <w:p w:rsidR="00E278C4" w:rsidRDefault="00F76ADE">
            <w:pPr>
              <w:pStyle w:val="ResumeText"/>
            </w:pPr>
            <w:r>
              <w:t xml:space="preserve">I’ve </w:t>
            </w:r>
            <w:r w:rsidR="00C8702E">
              <w:t xml:space="preserve">always had a passion for TV and film production. In my </w:t>
            </w:r>
            <w:r w:rsidR="00300514">
              <w:t>experience,</w:t>
            </w:r>
            <w:r w:rsidR="00C8702E">
              <w:t xml:space="preserve"> I </w:t>
            </w:r>
            <w:r w:rsidR="00300514">
              <w:t>can</w:t>
            </w:r>
            <w:r w:rsidR="00C8702E">
              <w:t xml:space="preserve"> handle high pace situations while remain focused </w:t>
            </w:r>
            <w:r w:rsidR="00300514">
              <w:t>and motivating to my team</w:t>
            </w:r>
            <w:r w:rsidR="006C3B72">
              <w:t>.</w:t>
            </w:r>
            <w:r w:rsidR="00300514">
              <w:t xml:space="preserve"> </w:t>
            </w:r>
          </w:p>
        </w:tc>
      </w:tr>
      <w:tr w:rsidR="00E278C4" w:rsidTr="00A91C4E">
        <w:trPr>
          <w:trHeight w:val="1305"/>
        </w:trPr>
        <w:tc>
          <w:tcPr>
            <w:tcW w:w="1701" w:type="dxa"/>
          </w:tcPr>
          <w:p w:rsidR="00E278C4" w:rsidRDefault="00555D39">
            <w:pPr>
              <w:pStyle w:val="Heading1"/>
            </w:pPr>
            <w:r>
              <w:t>Skills &amp; Abilities</w:t>
            </w:r>
          </w:p>
        </w:tc>
        <w:tc>
          <w:tcPr>
            <w:tcW w:w="424" w:type="dxa"/>
          </w:tcPr>
          <w:p w:rsidR="00E278C4" w:rsidRDefault="00E278C4"/>
        </w:tc>
        <w:tc>
          <w:tcPr>
            <w:tcW w:w="8225" w:type="dxa"/>
          </w:tcPr>
          <w:p w:rsidR="0075021F" w:rsidRDefault="00051297" w:rsidP="0075021F">
            <w:pPr>
              <w:pStyle w:val="ResumeText"/>
              <w:numPr>
                <w:ilvl w:val="0"/>
                <w:numId w:val="1"/>
              </w:numPr>
            </w:pPr>
            <w:r>
              <w:t>Key PA, L</w:t>
            </w:r>
            <w:r w:rsidR="0075021F">
              <w:t>eadership and management in training team or overlooking production</w:t>
            </w:r>
          </w:p>
          <w:p w:rsidR="0075021F" w:rsidRDefault="006C3B72" w:rsidP="0075021F">
            <w:pPr>
              <w:pStyle w:val="ResumeText"/>
              <w:numPr>
                <w:ilvl w:val="0"/>
                <w:numId w:val="1"/>
              </w:numPr>
            </w:pPr>
            <w:r>
              <w:t>A</w:t>
            </w:r>
            <w:r w:rsidR="0075021F">
              <w:t>ssistant audio</w:t>
            </w:r>
            <w:r>
              <w:t xml:space="preserve"> field recording</w:t>
            </w:r>
            <w:r w:rsidR="0075021F">
              <w:t xml:space="preserve"> engineering</w:t>
            </w:r>
          </w:p>
          <w:p w:rsidR="00E278C4" w:rsidRDefault="006C3B72" w:rsidP="0075021F">
            <w:pPr>
              <w:pStyle w:val="ResumeText"/>
              <w:numPr>
                <w:ilvl w:val="0"/>
                <w:numId w:val="1"/>
              </w:numPr>
            </w:pPr>
            <w:r>
              <w:t>Experience with DSLR’s</w:t>
            </w:r>
          </w:p>
        </w:tc>
      </w:tr>
      <w:tr w:rsidR="00E278C4" w:rsidTr="00A91C4E">
        <w:trPr>
          <w:trHeight w:val="2759"/>
        </w:trPr>
        <w:tc>
          <w:tcPr>
            <w:tcW w:w="1701" w:type="dxa"/>
          </w:tcPr>
          <w:p w:rsidR="00E278C4" w:rsidRDefault="00555D39">
            <w:pPr>
              <w:pStyle w:val="Heading1"/>
            </w:pPr>
            <w:r>
              <w:t>Experience</w:t>
            </w:r>
          </w:p>
        </w:tc>
        <w:tc>
          <w:tcPr>
            <w:tcW w:w="424" w:type="dxa"/>
          </w:tcPr>
          <w:p w:rsidR="00E278C4" w:rsidRDefault="00E278C4"/>
        </w:tc>
        <w:tc>
          <w:tcPr>
            <w:tcW w:w="822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759DC217922041E5A2F39B1258DAD32D"/>
                  </w:placeholder>
                  <w15:color w:val="C0C0C0"/>
                  <w15:repeatingSectionItem/>
                </w:sdtPr>
                <w:sdtEndPr/>
                <w:sdtContent>
                  <w:p w:rsidR="00E278C4" w:rsidRDefault="00051297">
                    <w:pPr>
                      <w:pStyle w:val="Heading2"/>
                    </w:pPr>
                    <w:r>
                      <w:t>Key pa, The steve katsos show</w:t>
                    </w:r>
                  </w:p>
                  <w:p w:rsidR="00E278C4" w:rsidRDefault="00051297">
                    <w:pPr>
                      <w:pStyle w:val="ResumeText"/>
                    </w:pPr>
                    <w:r>
                      <w:t>January, 2013-Current</w:t>
                    </w:r>
                  </w:p>
                  <w:p w:rsidR="00F77260" w:rsidRDefault="00A91C4E" w:rsidP="00F67F3C">
                    <w:r>
                      <w:t>I am</w:t>
                    </w:r>
                    <w:r w:rsidR="00051297">
                      <w:t xml:space="preserve"> respons</w:t>
                    </w:r>
                    <w:r w:rsidR="006C3B72">
                      <w:t>ible to</w:t>
                    </w:r>
                    <w:r w:rsidR="00F67F3C">
                      <w:t>;</w:t>
                    </w:r>
                    <w:r w:rsidR="00051297">
                      <w:t xml:space="preserve"> </w:t>
                    </w:r>
                    <w:r w:rsidR="004C138D">
                      <w:t>train</w:t>
                    </w:r>
                    <w:r w:rsidR="006C3B72">
                      <w:t xml:space="preserve"> interns &amp; volunteers,</w:t>
                    </w:r>
                    <w:r w:rsidR="004C138D">
                      <w:t xml:space="preserve"> build and dress the set,</w:t>
                    </w:r>
                    <w:r w:rsidR="00570BFA">
                      <w:t xml:space="preserve"> print a</w:t>
                    </w:r>
                    <w:r>
                      <w:t>nd distribute paperwork, strike of</w:t>
                    </w:r>
                    <w:r w:rsidR="00B24DCF">
                      <w:t xml:space="preserve"> equipment </w:t>
                    </w:r>
                    <w:r>
                      <w:t>&amp; inventory</w:t>
                    </w:r>
                    <w:r w:rsidR="006C3B72">
                      <w:t xml:space="preserve"> for</w:t>
                    </w:r>
                    <w:r w:rsidR="00570BFA">
                      <w:t xml:space="preserve"> Steve</w:t>
                    </w:r>
                    <w:r w:rsidR="006C3B72">
                      <w:t xml:space="preserve"> Katsos</w:t>
                    </w:r>
                    <w:r w:rsidR="00570BFA">
                      <w:t xml:space="preserve"> and ACMI studio.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706762043"/>
                  <w:placeholder>
                    <w:docPart w:val="039644B59C154D5AA5BE6EC2988F865D"/>
                  </w:placeholder>
                  <w15:color w:val="C0C0C0"/>
                  <w15:repeatingSectionItem/>
                </w:sdtPr>
                <w:sdtEndPr/>
                <w:sdtContent>
                  <w:p w:rsidR="00483F81" w:rsidRDefault="00052B26" w:rsidP="00052B26">
                    <w:pPr>
                      <w:pStyle w:val="Heading2"/>
                    </w:pPr>
                    <w:r>
                      <w:t>camera op</w:t>
                    </w:r>
                    <w:r w:rsidR="00483F81">
                      <w:t>erator, acmi studio</w:t>
                    </w:r>
                  </w:p>
                  <w:p w:rsidR="00483F81" w:rsidRDefault="00483F81" w:rsidP="00483F81">
                    <w:r>
                      <w:t>November, 2016</w:t>
                    </w:r>
                  </w:p>
                  <w:p w:rsidR="00E278C4" w:rsidRPr="00483F81" w:rsidRDefault="00483F81" w:rsidP="00483F81">
                    <w:r>
                      <w:t>Camera op for Veteran’s Day Parade.</w:t>
                    </w:r>
                    <w:bookmarkStart w:id="0" w:name="_GoBack"/>
                    <w:bookmarkEnd w:id="0"/>
                    <w:r>
                      <w:t xml:space="preserve"> </w:t>
                    </w:r>
                  </w:p>
                </w:sdtContent>
              </w:sdt>
            </w:sdtContent>
          </w:sdt>
        </w:tc>
      </w:tr>
      <w:tr w:rsidR="00E278C4" w:rsidTr="00A91C4E">
        <w:trPr>
          <w:trHeight w:val="801"/>
        </w:trPr>
        <w:tc>
          <w:tcPr>
            <w:tcW w:w="1701" w:type="dxa"/>
          </w:tcPr>
          <w:p w:rsidR="00E278C4" w:rsidRDefault="00555D39">
            <w:pPr>
              <w:pStyle w:val="Heading1"/>
            </w:pPr>
            <w:r>
              <w:t>Education</w:t>
            </w:r>
          </w:p>
        </w:tc>
        <w:tc>
          <w:tcPr>
            <w:tcW w:w="424" w:type="dxa"/>
          </w:tcPr>
          <w:p w:rsidR="00E278C4" w:rsidRDefault="00E278C4"/>
        </w:tc>
        <w:tc>
          <w:tcPr>
            <w:tcW w:w="822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759DC217922041E5A2F39B1258DAD32D"/>
                  </w:placeholder>
                  <w15:repeatingSectionItem/>
                </w:sdtPr>
                <w:sdtEndPr/>
                <w:sdtContent>
                  <w:p w:rsidR="00E278C4" w:rsidRDefault="00BD40C5">
                    <w:pPr>
                      <w:pStyle w:val="Heading2"/>
                    </w:pPr>
                    <w:r>
                      <w:t>The new england institue of art, Digital film &amp; videio production</w:t>
                    </w:r>
                  </w:p>
                  <w:p w:rsidR="00E278C4" w:rsidRDefault="004C138D">
                    <w:r>
                      <w:t>January 2012-June 2015</w:t>
                    </w:r>
                  </w:p>
                </w:sdtContent>
              </w:sdt>
            </w:sdtContent>
          </w:sdt>
        </w:tc>
      </w:tr>
      <w:tr w:rsidR="00E278C4" w:rsidTr="00A91C4E">
        <w:trPr>
          <w:trHeight w:val="1187"/>
        </w:trPr>
        <w:tc>
          <w:tcPr>
            <w:tcW w:w="1701" w:type="dxa"/>
          </w:tcPr>
          <w:p w:rsidR="00E278C4" w:rsidRDefault="00555D39">
            <w:pPr>
              <w:pStyle w:val="Heading1"/>
            </w:pPr>
            <w:r>
              <w:t>Communication</w:t>
            </w:r>
          </w:p>
        </w:tc>
        <w:tc>
          <w:tcPr>
            <w:tcW w:w="424" w:type="dxa"/>
          </w:tcPr>
          <w:p w:rsidR="00E278C4" w:rsidRDefault="00E278C4"/>
        </w:tc>
        <w:tc>
          <w:tcPr>
            <w:tcW w:w="8225" w:type="dxa"/>
          </w:tcPr>
          <w:p w:rsidR="00E278C4" w:rsidRDefault="009A1486">
            <w:pPr>
              <w:pStyle w:val="ResumeText"/>
            </w:pPr>
            <w:r>
              <w:t xml:space="preserve">During the 3 seasons of </w:t>
            </w:r>
            <w:r w:rsidR="00A91C4E">
              <w:t>The Steve Katsos Show I would attend to multiple jobs</w:t>
            </w:r>
            <w:r w:rsidR="00F67F3C">
              <w:t>, gathering set pieces</w:t>
            </w:r>
            <w:r>
              <w:t>, wirin</w:t>
            </w:r>
            <w:r w:rsidR="00F67F3C">
              <w:t>g the lavalier mics</w:t>
            </w:r>
            <w:r>
              <w:t>, commu</w:t>
            </w:r>
            <w:r w:rsidR="00B24DCF">
              <w:t>nicating with crew in studio &amp;</w:t>
            </w:r>
            <w:r>
              <w:t xml:space="preserve"> </w:t>
            </w:r>
            <w:r w:rsidR="00B24DCF">
              <w:t>control room.</w:t>
            </w:r>
          </w:p>
        </w:tc>
      </w:tr>
      <w:tr w:rsidR="00E278C4" w:rsidTr="00A91C4E">
        <w:trPr>
          <w:trHeight w:val="638"/>
        </w:trPr>
        <w:tc>
          <w:tcPr>
            <w:tcW w:w="1701" w:type="dxa"/>
          </w:tcPr>
          <w:p w:rsidR="00E278C4" w:rsidRDefault="00555D39">
            <w:pPr>
              <w:pStyle w:val="Heading1"/>
            </w:pPr>
            <w:r>
              <w:t>Leadership</w:t>
            </w:r>
          </w:p>
        </w:tc>
        <w:tc>
          <w:tcPr>
            <w:tcW w:w="424" w:type="dxa"/>
          </w:tcPr>
          <w:p w:rsidR="00E278C4" w:rsidRDefault="00E278C4"/>
        </w:tc>
        <w:tc>
          <w:tcPr>
            <w:tcW w:w="8225" w:type="dxa"/>
          </w:tcPr>
          <w:p w:rsidR="00E278C4" w:rsidRDefault="009A1486">
            <w:pPr>
              <w:pStyle w:val="ResumeText"/>
            </w:pPr>
            <w:r>
              <w:t xml:space="preserve">I </w:t>
            </w:r>
            <w:r w:rsidR="006F1E29">
              <w:t xml:space="preserve">am </w:t>
            </w:r>
            <w:r w:rsidR="00691338">
              <w:t>assertive in directing the crew,</w:t>
            </w:r>
            <w:r w:rsidR="006F1E29">
              <w:t xml:space="preserve"> overlook</w:t>
            </w:r>
            <w:r w:rsidR="00691338">
              <w:t>ing</w:t>
            </w:r>
            <w:r w:rsidR="006F1E29">
              <w:t xml:space="preserve"> crew </w:t>
            </w:r>
            <w:r w:rsidR="00691338">
              <w:t>members to</w:t>
            </w:r>
            <w:r w:rsidR="006F1E29">
              <w:t xml:space="preserve"> gathe</w:t>
            </w:r>
            <w:r w:rsidR="00691338">
              <w:t>r and pack</w:t>
            </w:r>
            <w:r w:rsidR="006F1E29">
              <w:t xml:space="preserve"> equipment for i</w:t>
            </w:r>
            <w:r w:rsidR="00691338">
              <w:t xml:space="preserve">nventory. </w:t>
            </w:r>
          </w:p>
        </w:tc>
      </w:tr>
      <w:tr w:rsidR="00E278C4" w:rsidTr="00A91C4E">
        <w:trPr>
          <w:trHeight w:val="1335"/>
        </w:trPr>
        <w:tc>
          <w:tcPr>
            <w:tcW w:w="1701" w:type="dxa"/>
          </w:tcPr>
          <w:p w:rsidR="00E278C4" w:rsidRDefault="00555D39">
            <w:pPr>
              <w:pStyle w:val="Heading1"/>
            </w:pPr>
            <w:r>
              <w:t>References</w:t>
            </w:r>
          </w:p>
        </w:tc>
        <w:tc>
          <w:tcPr>
            <w:tcW w:w="424" w:type="dxa"/>
          </w:tcPr>
          <w:p w:rsidR="00E278C4" w:rsidRDefault="00E278C4"/>
        </w:tc>
        <w:tc>
          <w:tcPr>
            <w:tcW w:w="822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759DC217922041E5A2F39B1258DAD32D"/>
                  </w:placeholder>
                  <w15:color w:val="C0C0C0"/>
                  <w15:repeatingSectionItem/>
                </w:sdtPr>
                <w:sdtEndPr/>
                <w:sdtContent>
                  <w:p w:rsidR="00E278C4" w:rsidRDefault="004748AB">
                    <w:pPr>
                      <w:pStyle w:val="Heading2"/>
                    </w:pPr>
                    <w:r>
                      <w:t>Steve katsos</w:t>
                    </w:r>
                  </w:p>
                  <w:p w:rsidR="00B24DCF" w:rsidRDefault="004748AB" w:rsidP="00B24DCF">
                    <w:pPr>
                      <w:pStyle w:val="ResumeText"/>
                    </w:pPr>
                    <w:r>
                      <w:t>Producer, The Steve Katsos Show</w:t>
                    </w:r>
                    <w:r w:rsidR="00691338">
                      <w:t xml:space="preserve"> 508-472-5018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720212479"/>
                  <w:placeholder>
                    <w:docPart w:val="BBE6FDB67DF24E2DBAFDF8A65252B5C4"/>
                  </w:placeholder>
                  <w15:color w:val="C0C0C0"/>
                  <w15:repeatingSectionItem/>
                </w:sdtPr>
                <w:sdtEndPr/>
                <w:sdtContent>
                  <w:p w:rsidR="00B24DCF" w:rsidRDefault="00B24DCF">
                    <w:pPr>
                      <w:pStyle w:val="Heading2"/>
                    </w:pPr>
                    <w:r>
                      <w:t>enver perez</w:t>
                    </w:r>
                  </w:p>
                  <w:p w:rsidR="00E278C4" w:rsidRDefault="00B24DCF" w:rsidP="00B24DCF">
                    <w:pPr>
                      <w:pStyle w:val="ResumeText"/>
                    </w:pPr>
                    <w:r>
                      <w:t>Director of Photography &amp; Editor 978-902-0497</w:t>
                    </w:r>
                  </w:p>
                </w:sdtContent>
              </w:sdt>
            </w:sdtContent>
          </w:sdt>
        </w:tc>
      </w:tr>
    </w:tbl>
    <w:p w:rsidR="00E278C4" w:rsidRDefault="00E278C4"/>
    <w:sectPr w:rsidR="00E278C4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13C" w:rsidRDefault="00C2213C">
      <w:pPr>
        <w:spacing w:before="0" w:after="0" w:line="240" w:lineRule="auto"/>
      </w:pPr>
      <w:r>
        <w:separator/>
      </w:r>
    </w:p>
  </w:endnote>
  <w:endnote w:type="continuationSeparator" w:id="0">
    <w:p w:rsidR="00C2213C" w:rsidRDefault="00C221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8C4" w:rsidRDefault="00555D3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91C4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13C" w:rsidRDefault="00C2213C">
      <w:pPr>
        <w:spacing w:before="0" w:after="0" w:line="240" w:lineRule="auto"/>
      </w:pPr>
      <w:r>
        <w:separator/>
      </w:r>
    </w:p>
  </w:footnote>
  <w:footnote w:type="continuationSeparator" w:id="0">
    <w:p w:rsidR="00C2213C" w:rsidRDefault="00C2213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66E"/>
    <w:multiLevelType w:val="hybridMultilevel"/>
    <w:tmpl w:val="976C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73"/>
    <w:rsid w:val="00051297"/>
    <w:rsid w:val="00052B26"/>
    <w:rsid w:val="00075A73"/>
    <w:rsid w:val="000F22B7"/>
    <w:rsid w:val="001E6A38"/>
    <w:rsid w:val="00252841"/>
    <w:rsid w:val="00300514"/>
    <w:rsid w:val="00304D4B"/>
    <w:rsid w:val="004748AB"/>
    <w:rsid w:val="00483F81"/>
    <w:rsid w:val="004C138D"/>
    <w:rsid w:val="00555D39"/>
    <w:rsid w:val="00570BFA"/>
    <w:rsid w:val="00691338"/>
    <w:rsid w:val="006C3B72"/>
    <w:rsid w:val="006F1E29"/>
    <w:rsid w:val="0075021F"/>
    <w:rsid w:val="007D16A0"/>
    <w:rsid w:val="007F7978"/>
    <w:rsid w:val="0089082E"/>
    <w:rsid w:val="009A1486"/>
    <w:rsid w:val="00A91C4E"/>
    <w:rsid w:val="00B24DCF"/>
    <w:rsid w:val="00B679AD"/>
    <w:rsid w:val="00BD40C5"/>
    <w:rsid w:val="00C2213C"/>
    <w:rsid w:val="00C570C5"/>
    <w:rsid w:val="00C8702E"/>
    <w:rsid w:val="00E278C4"/>
    <w:rsid w:val="00EB1AB8"/>
    <w:rsid w:val="00F67F3C"/>
    <w:rsid w:val="00F76ADE"/>
    <w:rsid w:val="00F77260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91652"/>
  <w15:chartTrackingRefBased/>
  <w15:docId w15:val="{036C3B60-EFED-4C3F-94B1-139576F5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A1188DD0B843D8B1BDD362A08A5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4195-9233-46AA-8439-E3C056EE979C}"/>
      </w:docPartPr>
      <w:docPartBody>
        <w:p w:rsidR="006E5D93" w:rsidRDefault="004A7EA1">
          <w:pPr>
            <w:pStyle w:val="95A1188DD0B843D8B1BDD362A08A5D06"/>
          </w:pPr>
          <w:r>
            <w:t>[Street Address]</w:t>
          </w:r>
        </w:p>
      </w:docPartBody>
    </w:docPart>
    <w:docPart>
      <w:docPartPr>
        <w:name w:val="5256DA03F6A6479BB943A2BAB9CD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3417D-3468-4E79-9B88-A606F03951F4}"/>
      </w:docPartPr>
      <w:docPartBody>
        <w:p w:rsidR="006E5D93" w:rsidRDefault="004A7EA1">
          <w:pPr>
            <w:pStyle w:val="5256DA03F6A6479BB943A2BAB9CDD765"/>
          </w:pPr>
          <w:r>
            <w:t>[City, ST ZIP Code]</w:t>
          </w:r>
        </w:p>
      </w:docPartBody>
    </w:docPart>
    <w:docPart>
      <w:docPartPr>
        <w:name w:val="AD1FD56628C24DBF9F763E4688BC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526A-0699-447A-A3F7-CE06127710D6}"/>
      </w:docPartPr>
      <w:docPartBody>
        <w:p w:rsidR="006E5D93" w:rsidRDefault="004A7EA1">
          <w:pPr>
            <w:pStyle w:val="AD1FD56628C24DBF9F763E4688BC16BE"/>
          </w:pPr>
          <w:r>
            <w:t>[Telephone]</w:t>
          </w:r>
        </w:p>
      </w:docPartBody>
    </w:docPart>
    <w:docPart>
      <w:docPartPr>
        <w:name w:val="2775D236CCC04D5387599CBBA36E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AE22E-336B-4B12-A1B3-8D45FC95676E}"/>
      </w:docPartPr>
      <w:docPartBody>
        <w:p w:rsidR="006E5D93" w:rsidRDefault="004A7EA1">
          <w:pPr>
            <w:pStyle w:val="2775D236CCC04D5387599CBBA36E4A19"/>
          </w:pPr>
          <w:r>
            <w:t>[Website]</w:t>
          </w:r>
        </w:p>
      </w:docPartBody>
    </w:docPart>
    <w:docPart>
      <w:docPartPr>
        <w:name w:val="DC9C6391B6E74A95ABFB2AA28376B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B92D-BB96-42FE-89D8-87DEB06EF402}"/>
      </w:docPartPr>
      <w:docPartBody>
        <w:p w:rsidR="006E5D93" w:rsidRDefault="004A7EA1">
          <w:pPr>
            <w:pStyle w:val="DC9C6391B6E74A95ABFB2AA28376BB03"/>
          </w:pPr>
          <w:r>
            <w:t>[Your Name]</w:t>
          </w:r>
        </w:p>
      </w:docPartBody>
    </w:docPart>
    <w:docPart>
      <w:docPartPr>
        <w:name w:val="759DC217922041E5A2F39B1258DA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6016-0ACF-4722-9A72-91382C8B4D6E}"/>
      </w:docPartPr>
      <w:docPartBody>
        <w:p w:rsidR="006E5D93" w:rsidRDefault="004A7EA1">
          <w:pPr>
            <w:pStyle w:val="759DC217922041E5A2F39B1258DAD32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39644B59C154D5AA5BE6EC2988F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AA55-FC43-4EB1-8C9C-4E24E89DE1F1}"/>
      </w:docPartPr>
      <w:docPartBody>
        <w:p w:rsidR="00543ECB" w:rsidRDefault="006E5D93" w:rsidP="006E5D93">
          <w:pPr>
            <w:pStyle w:val="039644B59C154D5AA5BE6EC2988F865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BE6FDB67DF24E2DBAFDF8A65252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D311-ECD1-4008-919F-64FAA942F6D0}"/>
      </w:docPartPr>
      <w:docPartBody>
        <w:p w:rsidR="0086090C" w:rsidRDefault="00543ECB" w:rsidP="00543ECB">
          <w:pPr>
            <w:pStyle w:val="BBE6FDB67DF24E2DBAFDF8A65252B5C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A1"/>
    <w:rsid w:val="004A7EA1"/>
    <w:rsid w:val="00543ECB"/>
    <w:rsid w:val="006E5D93"/>
    <w:rsid w:val="00831089"/>
    <w:rsid w:val="0086090C"/>
    <w:rsid w:val="008A2C25"/>
    <w:rsid w:val="00E8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A1188DD0B843D8B1BDD362A08A5D06">
    <w:name w:val="95A1188DD0B843D8B1BDD362A08A5D06"/>
  </w:style>
  <w:style w:type="paragraph" w:customStyle="1" w:styleId="5256DA03F6A6479BB943A2BAB9CDD765">
    <w:name w:val="5256DA03F6A6479BB943A2BAB9CDD765"/>
  </w:style>
  <w:style w:type="paragraph" w:customStyle="1" w:styleId="AD1FD56628C24DBF9F763E4688BC16BE">
    <w:name w:val="AD1FD56628C24DBF9F763E4688BC16BE"/>
  </w:style>
  <w:style w:type="paragraph" w:customStyle="1" w:styleId="2775D236CCC04D5387599CBBA36E4A19">
    <w:name w:val="2775D236CCC04D5387599CBBA36E4A19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0B7BA9CA12EB4536A06265DAF12B1D68">
    <w:name w:val="0B7BA9CA12EB4536A06265DAF12B1D68"/>
  </w:style>
  <w:style w:type="paragraph" w:customStyle="1" w:styleId="DC9C6391B6E74A95ABFB2AA28376BB03">
    <w:name w:val="DC9C6391B6E74A95ABFB2AA28376BB03"/>
  </w:style>
  <w:style w:type="paragraph" w:customStyle="1" w:styleId="E53D483A9C1E453B893C6DCEF93F2CA2">
    <w:name w:val="E53D483A9C1E453B893C6DCEF93F2CA2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3C73A29437814C48AE8B0BFBD042C045">
    <w:name w:val="3C73A29437814C48AE8B0BFBD042C045"/>
  </w:style>
  <w:style w:type="character" w:styleId="PlaceholderText">
    <w:name w:val="Placeholder Text"/>
    <w:basedOn w:val="DefaultParagraphFont"/>
    <w:uiPriority w:val="99"/>
    <w:semiHidden/>
    <w:rsid w:val="00543ECB"/>
    <w:rPr>
      <w:color w:val="808080"/>
    </w:rPr>
  </w:style>
  <w:style w:type="paragraph" w:customStyle="1" w:styleId="759DC217922041E5A2F39B1258DAD32D">
    <w:name w:val="759DC217922041E5A2F39B1258DAD32D"/>
  </w:style>
  <w:style w:type="paragraph" w:customStyle="1" w:styleId="5D443E1D6A6048B0A256AB251D2A00A4">
    <w:name w:val="5D443E1D6A6048B0A256AB251D2A00A4"/>
  </w:style>
  <w:style w:type="paragraph" w:customStyle="1" w:styleId="97038BA17A5347048F14BE87BD75F1F4">
    <w:name w:val="97038BA17A5347048F14BE87BD75F1F4"/>
  </w:style>
  <w:style w:type="paragraph" w:customStyle="1" w:styleId="7EE9F8418A5C4BD48B97ADF1C945B367">
    <w:name w:val="7EE9F8418A5C4BD48B97ADF1C945B367"/>
  </w:style>
  <w:style w:type="paragraph" w:customStyle="1" w:styleId="C5D6DF2E8AA94216907D1C5D16D293C1">
    <w:name w:val="C5D6DF2E8AA94216907D1C5D16D293C1"/>
  </w:style>
  <w:style w:type="paragraph" w:customStyle="1" w:styleId="F3C97FA6F97C4734B91EDA9996D4E712">
    <w:name w:val="F3C97FA6F97C4734B91EDA9996D4E712"/>
  </w:style>
  <w:style w:type="paragraph" w:customStyle="1" w:styleId="51FA1C2F83414321889A5BC42582B261">
    <w:name w:val="51FA1C2F83414321889A5BC42582B261"/>
  </w:style>
  <w:style w:type="paragraph" w:customStyle="1" w:styleId="2732066E331F4D31A65E73FE2B3EFCE5">
    <w:name w:val="2732066E331F4D31A65E73FE2B3EFCE5"/>
  </w:style>
  <w:style w:type="paragraph" w:customStyle="1" w:styleId="52ADB110EF7B433CABB6CF2610A3766C">
    <w:name w:val="52ADB110EF7B433CABB6CF2610A3766C"/>
  </w:style>
  <w:style w:type="paragraph" w:customStyle="1" w:styleId="8B3E8A6E7903402F9D546544D69469F4">
    <w:name w:val="8B3E8A6E7903402F9D546544D69469F4"/>
  </w:style>
  <w:style w:type="paragraph" w:customStyle="1" w:styleId="22D9734BC30943C5A446C53A296B58F1">
    <w:name w:val="22D9734BC30943C5A446C53A296B58F1"/>
  </w:style>
  <w:style w:type="paragraph" w:customStyle="1" w:styleId="039644B59C154D5AA5BE6EC2988F865D">
    <w:name w:val="039644B59C154D5AA5BE6EC2988F865D"/>
    <w:rsid w:val="006E5D93"/>
  </w:style>
  <w:style w:type="paragraph" w:customStyle="1" w:styleId="4AF567457055499AA0DE66303B526921">
    <w:name w:val="4AF567457055499AA0DE66303B526921"/>
    <w:rsid w:val="006E5D93"/>
  </w:style>
  <w:style w:type="paragraph" w:customStyle="1" w:styleId="2AF8C620EBC54B35BC631DFF4F4E7A8E">
    <w:name w:val="2AF8C620EBC54B35BC631DFF4F4E7A8E"/>
    <w:rsid w:val="006E5D93"/>
  </w:style>
  <w:style w:type="paragraph" w:customStyle="1" w:styleId="10E9DDE2756E47C3BF30A97E39C3393D">
    <w:name w:val="10E9DDE2756E47C3BF30A97E39C3393D"/>
    <w:rsid w:val="006E5D93"/>
  </w:style>
  <w:style w:type="paragraph" w:customStyle="1" w:styleId="BBE6FDB67DF24E2DBAFDF8A65252B5C4">
    <w:name w:val="BBE6FDB67DF24E2DBAFDF8A65252B5C4"/>
    <w:rsid w:val="00543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51Pond St Apt 11</CompanyAddress>
  <CompanyPhone>207-891-8716</CompanyPhone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TimelessResume.dotx</Template>
  <TotalTime>69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Carly Downs</dc:creator>
  <cp:keywords>downs_carly@yahoo.com</cp:keywords>
  <cp:lastModifiedBy>Carly Downs</cp:lastModifiedBy>
  <cp:revision>5</cp:revision>
  <dcterms:created xsi:type="dcterms:W3CDTF">2017-08-11T21:16:00Z</dcterms:created>
  <dcterms:modified xsi:type="dcterms:W3CDTF">2017-08-15T20:01:00Z</dcterms:modified>
  <cp:category>Waltham, MA 02451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